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53D66">
      <w:pPr>
        <w:spacing w:line="276" w:lineRule="auto"/>
        <w:jc w:val="center"/>
        <w:rPr>
          <w:rFonts w:ascii="Corbel" w:hAnsi="Corbel"/>
          <w:b/>
          <w:bCs/>
          <w:color w:val="2E75B6" w:themeColor="accent5" w:themeShade="BF"/>
          <w:sz w:val="32"/>
          <w:szCs w:val="32"/>
        </w:rPr>
      </w:pPr>
      <w:bookmarkStart w:id="4" w:name="_GoBack"/>
      <w:bookmarkEnd w:id="4"/>
      <w:r>
        <w:rPr>
          <w:rFonts w:ascii="Corbel" w:hAnsi="Corbel"/>
          <w:color w:val="2E75B6" w:themeColor="accent5" w:themeShade="BF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276225</wp:posOffset>
            </wp:positionV>
            <wp:extent cx="1080135" cy="1080135"/>
            <wp:effectExtent l="0" t="0" r="6350" b="6350"/>
            <wp:wrapNone/>
            <wp:docPr id="1531834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34386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b/>
          <w:bCs/>
          <w:color w:val="2E75B6" w:themeColor="accent5" w:themeShade="BF"/>
          <w:sz w:val="32"/>
          <w:szCs w:val="32"/>
        </w:rPr>
        <w:t>PEDIATRIC DOCTOR’S NOTE</w:t>
      </w:r>
    </w:p>
    <w:p w14:paraId="2A516BE4">
      <w:pPr>
        <w:spacing w:after="0" w:line="276" w:lineRule="auto"/>
        <w:rPr>
          <w:rFonts w:ascii="Corbel" w:hAnsi="Corbel"/>
          <w:b/>
          <w:bCs/>
          <w:sz w:val="24"/>
          <w:szCs w:val="24"/>
          <w:highlight w:val="lightGray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Pediatric Clinic Name]"/>
            </w:textInput>
          </w:ffData>
        </w:fldChar>
      </w:r>
      <w:bookmarkStart w:id="0" w:name="Text1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[Pediatric Clinic Name]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0"/>
    </w:p>
    <w:p w14:paraId="10A4CACB">
      <w:pPr>
        <w:spacing w:after="0" w:line="276" w:lineRule="auto"/>
        <w:rPr>
          <w:rFonts w:ascii="Corbel" w:hAnsi="Corbel"/>
          <w:b/>
          <w:bCs/>
          <w:sz w:val="24"/>
          <w:szCs w:val="24"/>
          <w:highlight w:val="lightGray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[123 Health St.,]"/>
            </w:textInput>
          </w:ffData>
        </w:fldChar>
      </w:r>
      <w:bookmarkStart w:id="1" w:name="Text2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[123 Health St.,]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1"/>
    </w:p>
    <w:p w14:paraId="1D0493BB">
      <w:pPr>
        <w:spacing w:after="0" w:line="276" w:lineRule="auto"/>
        <w:rPr>
          <w:rFonts w:ascii="Corbel" w:hAnsi="Corbel"/>
          <w:b/>
          <w:bCs/>
          <w:sz w:val="24"/>
          <w:szCs w:val="24"/>
          <w:highlight w:val="lightGray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3"/>
            <w:enabled/>
            <w:calcOnExit w:val="0"/>
            <w:textInput>
              <w:default w:val="[Wellness City, ST 12345]"/>
            </w:textInput>
          </w:ffData>
        </w:fldChar>
      </w:r>
      <w:bookmarkStart w:id="2" w:name="Text3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[Wellness City, ST 12345]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2"/>
    </w:p>
    <w:p w14:paraId="53A4396F">
      <w:pPr>
        <w:spacing w:after="0" w:line="276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  <w:highlight w:val="lightGray"/>
        </w:rPr>
        <w:fldChar w:fldCharType="begin">
          <w:ffData>
            <w:name w:val="Text4"/>
            <w:enabled/>
            <w:calcOnExit w:val="0"/>
            <w:textInput>
              <w:default w:val="[City, State, Zip]"/>
            </w:textInput>
          </w:ffData>
        </w:fldChar>
      </w:r>
      <w:bookmarkStart w:id="3" w:name="Text4"/>
      <w:r>
        <w:rPr>
          <w:rFonts w:ascii="Corbel" w:hAnsi="Corbel"/>
          <w:b/>
          <w:bCs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separate"/>
      </w:r>
      <w:r>
        <w:rPr>
          <w:rFonts w:ascii="Corbel" w:hAnsi="Corbel"/>
          <w:b/>
          <w:bCs/>
          <w:sz w:val="24"/>
          <w:szCs w:val="24"/>
          <w:highlight w:val="lightGray"/>
        </w:rPr>
        <w:t>[City, State, Zip]</w:t>
      </w:r>
      <w:r>
        <w:rPr>
          <w:rFonts w:ascii="Corbel" w:hAnsi="Corbel"/>
          <w:b/>
          <w:bCs/>
          <w:sz w:val="24"/>
          <w:szCs w:val="24"/>
          <w:highlight w:val="lightGray"/>
        </w:rPr>
        <w:fldChar w:fldCharType="end"/>
      </w:r>
      <w:bookmarkEnd w:id="3"/>
    </w:p>
    <w:p w14:paraId="5E3C429F">
      <w:pPr>
        <w:spacing w:before="240" w:line="276" w:lineRule="auto"/>
        <w:rPr>
          <w:rFonts w:ascii="Corbel" w:hAnsi="Corbel"/>
          <w:b/>
          <w:bCs/>
          <w:color w:val="2E75B6" w:themeColor="accent5" w:themeShade="BF"/>
          <w:sz w:val="28"/>
          <w:szCs w:val="28"/>
        </w:rPr>
      </w:pPr>
      <w:r>
        <w:rPr>
          <w:rFonts w:ascii="Corbel" w:hAnsi="Corbel"/>
          <w:b/>
          <w:bCs/>
          <w:color w:val="2E75B6" w:themeColor="accent5" w:themeShade="BF"/>
          <w:sz w:val="28"/>
          <w:szCs w:val="28"/>
        </w:rPr>
        <w:t>Patient Information:</w:t>
      </w:r>
    </w:p>
    <w:tbl>
      <w:tblPr>
        <w:tblStyle w:val="7"/>
        <w:tblW w:w="10926" w:type="dxa"/>
        <w:tblInd w:w="-113" w:type="dxa"/>
        <w:tblBorders>
          <w:top w:val="single" w:color="2E74B5" w:sz="4" w:space="0"/>
          <w:left w:val="single" w:color="2E74B5" w:sz="4" w:space="0"/>
          <w:bottom w:val="single" w:color="2E74B5" w:sz="4" w:space="0"/>
          <w:right w:val="single" w:color="2E74B5" w:sz="4" w:space="0"/>
          <w:insideH w:val="single" w:color="2E74B5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55"/>
        <w:gridCol w:w="3513"/>
        <w:gridCol w:w="296"/>
        <w:gridCol w:w="1503"/>
        <w:gridCol w:w="466"/>
        <w:gridCol w:w="103"/>
        <w:gridCol w:w="1157"/>
        <w:gridCol w:w="103"/>
        <w:gridCol w:w="400"/>
        <w:gridCol w:w="103"/>
        <w:gridCol w:w="1261"/>
      </w:tblGrid>
      <w:tr w14:paraId="79E45CF6">
        <w:tblPrEx>
          <w:tblBorders>
            <w:top w:val="single" w:color="2E74B5" w:sz="4" w:space="0"/>
            <w:left w:val="single" w:color="2E74B5" w:sz="4" w:space="0"/>
            <w:bottom w:val="single" w:color="2E74B5" w:sz="4" w:space="0"/>
            <w:right w:val="single" w:color="2E74B5" w:sz="4" w:space="0"/>
            <w:insideH w:val="single" w:color="2E74B5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ABCC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Child's Name: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color="2E74B5" w:sz="4" w:space="0"/>
            </w:tcBorders>
            <w:vAlign w:val="center"/>
          </w:tcPr>
          <w:p w14:paraId="21CF896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905" w:type="dxa"/>
            <w:gridSpan w:val="10"/>
            <w:tcBorders>
              <w:left w:val="single" w:color="2E74B5" w:sz="4" w:space="0"/>
              <w:bottom w:val="single" w:color="2E74B5" w:sz="4" w:space="0"/>
            </w:tcBorders>
            <w:shd w:val="clear" w:color="auto" w:fill="F6FAF4"/>
            <w:vAlign w:val="center"/>
          </w:tcPr>
          <w:p w14:paraId="31D600AB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</w:p>
        </w:tc>
      </w:tr>
      <w:tr w14:paraId="43CEB0A0">
        <w:tblPrEx>
          <w:tblBorders>
            <w:top w:val="single" w:color="2E74B5" w:sz="4" w:space="0"/>
            <w:left w:val="single" w:color="2E74B5" w:sz="4" w:space="0"/>
            <w:bottom w:val="single" w:color="2E74B5" w:sz="4" w:space="0"/>
            <w:right w:val="single" w:color="2E74B5" w:sz="4" w:space="0"/>
            <w:insideH w:val="single" w:color="2E74B5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3617">
            <w:pPr>
              <w:spacing w:after="0" w:line="276" w:lineRule="auto"/>
              <w:rPr>
                <w:rFonts w:ascii="Corbel" w:hAnsi="Corbel"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D969">
            <w:pPr>
              <w:spacing w:after="0" w:line="276" w:lineRule="auto"/>
              <w:rPr>
                <w:rFonts w:ascii="Corbel" w:hAnsi="Corbel"/>
                <w:sz w:val="10"/>
                <w:szCs w:val="10"/>
              </w:rPr>
            </w:pPr>
          </w:p>
        </w:tc>
        <w:tc>
          <w:tcPr>
            <w:tcW w:w="8905" w:type="dxa"/>
            <w:gridSpan w:val="10"/>
            <w:tcBorders>
              <w:top w:val="single" w:color="2E74B5" w:sz="4" w:space="0"/>
              <w:left w:val="nil"/>
              <w:bottom w:val="nil"/>
              <w:right w:val="nil"/>
            </w:tcBorders>
            <w:vAlign w:val="center"/>
          </w:tcPr>
          <w:p w14:paraId="48536ECE">
            <w:pPr>
              <w:spacing w:after="0" w:line="240" w:lineRule="auto"/>
              <w:rPr>
                <w:color w:val="1F4E79" w:themeColor="accent5" w:themeShade="80"/>
                <w:sz w:val="10"/>
                <w:szCs w:val="10"/>
              </w:rPr>
            </w:pPr>
          </w:p>
        </w:tc>
      </w:tr>
      <w:tr w14:paraId="0435DDE1">
        <w:tblPrEx>
          <w:tblBorders>
            <w:top w:val="single" w:color="2E74B5" w:sz="4" w:space="0"/>
            <w:left w:val="single" w:color="2E74B5" w:sz="4" w:space="0"/>
            <w:bottom w:val="single" w:color="2E74B5" w:sz="4" w:space="0"/>
            <w:right w:val="single" w:color="2E74B5" w:sz="4" w:space="0"/>
            <w:insideH w:val="single" w:color="2E74B5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AB128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Date of Birth: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color="2E74B5" w:sz="4" w:space="0"/>
            </w:tcBorders>
            <w:vAlign w:val="center"/>
          </w:tcPr>
          <w:p w14:paraId="114B2CDE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3" w:type="dxa"/>
            <w:tcBorders>
              <w:left w:val="single" w:color="2E74B5" w:sz="4" w:space="0"/>
              <w:bottom w:val="single" w:color="2E74B5" w:sz="4" w:space="0"/>
              <w:right w:val="single" w:color="2E74B5" w:sz="4" w:space="0"/>
            </w:tcBorders>
            <w:shd w:val="clear" w:color="auto" w:fill="F6FAF4"/>
            <w:vAlign w:val="center"/>
          </w:tcPr>
          <w:p w14:paraId="0C04F254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20429086"/>
                <w:placeholder>
                  <w:docPart w:val="BB66E15A18FC424B83E58F9A68257DE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  <w:tc>
          <w:tcPr>
            <w:tcW w:w="296" w:type="dxa"/>
            <w:vMerge w:val="restart"/>
            <w:tcBorders>
              <w:top w:val="nil"/>
              <w:left w:val="single" w:color="2E74B5" w:sz="4" w:space="0"/>
              <w:bottom w:val="nil"/>
              <w:right w:val="nil"/>
            </w:tcBorders>
            <w:vAlign w:val="center"/>
          </w:tcPr>
          <w:p w14:paraId="34D14467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color="2E74B5" w:sz="4" w:space="0"/>
            </w:tcBorders>
            <w:vAlign w:val="center"/>
          </w:tcPr>
          <w:p w14:paraId="5B39EC9F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Gender: </w:t>
            </w:r>
          </w:p>
        </w:tc>
        <w:sdt>
          <w:sdtPr>
            <w:rPr>
              <w:rFonts w:ascii="Corbel" w:hAnsi="Corbel"/>
              <w:color w:val="2E75B6" w:themeColor="accent5" w:themeShade="BF"/>
              <w:sz w:val="28"/>
              <w:szCs w:val="28"/>
            </w:rPr>
            <w:id w:val="-121789066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Fonts w:ascii="Corbel" w:hAnsi="Corbel"/>
              <w:color w:val="2E75B6" w:themeColor="accent5" w:themeShade="BF"/>
              <w:sz w:val="28"/>
              <w:szCs w:val="28"/>
            </w:rPr>
          </w:sdtEndPr>
          <w:sdtContent>
            <w:tc>
              <w:tcPr>
                <w:tcW w:w="466" w:type="dxa"/>
                <w:tcBorders>
                  <w:left w:val="single" w:color="2E74B5" w:sz="4" w:space="0"/>
                  <w:right w:val="nil"/>
                </w:tcBorders>
                <w:shd w:val="clear" w:color="auto" w:fill="F6FAF4"/>
                <w:vAlign w:val="center"/>
              </w:tcPr>
              <w:p w14:paraId="58377B5C">
                <w:pPr>
                  <w:spacing w:after="0" w:line="276" w:lineRule="auto"/>
                  <w:jc w:val="center"/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color w:val="2E75B6" w:themeColor="accent5" w:themeShade="BF"/>
                    <w:sz w:val="28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1260" w:type="dxa"/>
            <w:gridSpan w:val="2"/>
            <w:tcBorders>
              <w:left w:val="nil"/>
            </w:tcBorders>
            <w:shd w:val="clear" w:color="auto" w:fill="F6FAF4"/>
            <w:vAlign w:val="center"/>
          </w:tcPr>
          <w:p w14:paraId="63844BF7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Male</w:t>
            </w:r>
          </w:p>
        </w:tc>
        <w:sdt>
          <w:sdtPr>
            <w:rPr>
              <w:rFonts w:ascii="Corbel" w:hAnsi="Corbel"/>
              <w:color w:val="2E75B6" w:themeColor="accent5" w:themeShade="BF"/>
              <w:sz w:val="28"/>
              <w:szCs w:val="28"/>
            </w:rPr>
            <w:id w:val="177620397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>
            <w:rPr>
              <w:rFonts w:ascii="Corbel" w:hAnsi="Corbel"/>
              <w:color w:val="2E75B6" w:themeColor="accent5" w:themeShade="BF"/>
              <w:sz w:val="28"/>
              <w:szCs w:val="28"/>
            </w:rPr>
          </w:sdtEndPr>
          <w:sdtContent>
            <w:tc>
              <w:tcPr>
                <w:tcW w:w="503" w:type="dxa"/>
                <w:gridSpan w:val="2"/>
                <w:shd w:val="clear" w:color="auto" w:fill="F6FAF4"/>
                <w:vAlign w:val="center"/>
              </w:tcPr>
              <w:p w14:paraId="656330E0">
                <w:pPr>
                  <w:spacing w:after="0" w:line="276" w:lineRule="auto"/>
                  <w:jc w:val="center"/>
                  <w:rPr>
                    <w:rFonts w:ascii="Corbel" w:hAnsi="Corbel"/>
                    <w:sz w:val="24"/>
                    <w:szCs w:val="24"/>
                  </w:rPr>
                </w:pPr>
                <w:r>
                  <w:rPr>
                    <w:rFonts w:ascii="Corbel" w:hAnsi="Corbel"/>
                    <w:color w:val="2E75B6" w:themeColor="accent5" w:themeShade="BF"/>
                    <w:sz w:val="28"/>
                    <w:szCs w:val="28"/>
                  </w:rPr>
                  <w:sym w:font="Wingdings" w:char="F0A8"/>
                </w:r>
              </w:p>
            </w:tc>
          </w:sdtContent>
        </w:sdt>
        <w:tc>
          <w:tcPr>
            <w:tcW w:w="1364" w:type="dxa"/>
            <w:gridSpan w:val="2"/>
            <w:shd w:val="clear" w:color="auto" w:fill="F6FAF4"/>
            <w:vAlign w:val="center"/>
          </w:tcPr>
          <w:p w14:paraId="2956DBAA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Female</w:t>
            </w:r>
          </w:p>
        </w:tc>
      </w:tr>
      <w:tr w14:paraId="01098F35">
        <w:tblPrEx>
          <w:tblBorders>
            <w:top w:val="single" w:color="2E74B5" w:sz="4" w:space="0"/>
            <w:left w:val="single" w:color="2E74B5" w:sz="4" w:space="0"/>
            <w:bottom w:val="single" w:color="2E74B5" w:sz="4" w:space="0"/>
            <w:right w:val="single" w:color="2E74B5" w:sz="4" w:space="0"/>
            <w:insideH w:val="single" w:color="2E74B5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DC167">
            <w:pPr>
              <w:spacing w:after="0" w:line="276" w:lineRule="auto"/>
              <w:rPr>
                <w:rFonts w:ascii="Corbel" w:hAnsi="Corbel"/>
                <w:b/>
                <w:bCs/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15CE4">
            <w:pPr>
              <w:spacing w:after="0" w:line="276" w:lineRule="auto"/>
              <w:rPr>
                <w:rFonts w:ascii="Corbel" w:hAnsi="Corbel"/>
                <w:sz w:val="10"/>
                <w:szCs w:val="10"/>
              </w:rPr>
            </w:pPr>
          </w:p>
        </w:tc>
        <w:tc>
          <w:tcPr>
            <w:tcW w:w="3513" w:type="dxa"/>
            <w:tcBorders>
              <w:left w:val="nil"/>
              <w:bottom w:val="single" w:color="2E74B5" w:sz="4" w:space="0"/>
              <w:right w:val="nil"/>
            </w:tcBorders>
            <w:vAlign w:val="center"/>
          </w:tcPr>
          <w:p w14:paraId="249573D1">
            <w:pPr>
              <w:spacing w:after="0" w:line="276" w:lineRule="auto"/>
              <w:rPr>
                <w:rFonts w:ascii="Corbel" w:hAnsi="Corbel"/>
                <w:sz w:val="10"/>
                <w:szCs w:val="10"/>
              </w:rPr>
            </w:pPr>
          </w:p>
        </w:tc>
        <w:tc>
          <w:tcPr>
            <w:tcW w:w="296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8DC5D">
            <w:pPr>
              <w:spacing w:after="0" w:line="276" w:lineRule="auto"/>
              <w:rPr>
                <w:rFonts w:ascii="Corbel" w:hAnsi="Corbel"/>
                <w:sz w:val="10"/>
                <w:szCs w:val="1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A18B">
            <w:pPr>
              <w:spacing w:after="0" w:line="276" w:lineRule="auto"/>
              <w:rPr>
                <w:rFonts w:ascii="Corbel" w:hAnsi="Corbel"/>
                <w:sz w:val="10"/>
                <w:szCs w:val="10"/>
              </w:rPr>
            </w:pPr>
          </w:p>
        </w:tc>
        <w:tc>
          <w:tcPr>
            <w:tcW w:w="569" w:type="dxa"/>
            <w:gridSpan w:val="2"/>
            <w:tcBorders>
              <w:left w:val="nil"/>
              <w:bottom w:val="single" w:color="2E74B5" w:sz="4" w:space="0"/>
            </w:tcBorders>
            <w:vAlign w:val="center"/>
          </w:tcPr>
          <w:p w14:paraId="38942F75">
            <w:pPr>
              <w:spacing w:after="0" w:line="276" w:lineRule="auto"/>
              <w:rPr>
                <w:rFonts w:ascii="Corbel" w:hAnsi="Corbel"/>
                <w:color w:val="2E75B6" w:themeColor="accent5" w:themeShade="BF"/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tcBorders>
              <w:bottom w:val="single" w:color="2E74B5" w:sz="4" w:space="0"/>
            </w:tcBorders>
            <w:vAlign w:val="center"/>
          </w:tcPr>
          <w:p w14:paraId="27ED6CCE">
            <w:pPr>
              <w:spacing w:after="0" w:line="276" w:lineRule="auto"/>
              <w:jc w:val="center"/>
              <w:rPr>
                <w:rFonts w:ascii="Corbel" w:hAnsi="Corbel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tcBorders>
              <w:bottom w:val="single" w:color="2E74B5" w:sz="4" w:space="0"/>
            </w:tcBorders>
            <w:vAlign w:val="center"/>
          </w:tcPr>
          <w:p w14:paraId="5A73D162">
            <w:pPr>
              <w:spacing w:after="0" w:line="276" w:lineRule="auto"/>
              <w:rPr>
                <w:rFonts w:ascii="Corbel" w:hAnsi="Corbel"/>
                <w:color w:val="2E75B6" w:themeColor="accent5" w:themeShade="BF"/>
                <w:sz w:val="10"/>
                <w:szCs w:val="10"/>
              </w:rPr>
            </w:pPr>
          </w:p>
        </w:tc>
        <w:tc>
          <w:tcPr>
            <w:tcW w:w="1261" w:type="dxa"/>
            <w:tcBorders>
              <w:bottom w:val="single" w:color="2E74B5" w:sz="4" w:space="0"/>
              <w:right w:val="nil"/>
            </w:tcBorders>
            <w:vAlign w:val="center"/>
          </w:tcPr>
          <w:p w14:paraId="28347F6F">
            <w:pPr>
              <w:spacing w:after="0" w:line="276" w:lineRule="auto"/>
              <w:jc w:val="center"/>
              <w:rPr>
                <w:rFonts w:ascii="Corbel" w:hAnsi="Corbel"/>
                <w:sz w:val="10"/>
                <w:szCs w:val="10"/>
              </w:rPr>
            </w:pPr>
          </w:p>
        </w:tc>
      </w:tr>
      <w:tr w14:paraId="38EE08B0">
        <w:tblPrEx>
          <w:tblBorders>
            <w:top w:val="single" w:color="2E74B5" w:sz="4" w:space="0"/>
            <w:left w:val="single" w:color="2E74B5" w:sz="4" w:space="0"/>
            <w:bottom w:val="single" w:color="2E74B5" w:sz="4" w:space="0"/>
            <w:right w:val="single" w:color="2E74B5" w:sz="4" w:space="0"/>
            <w:insideH w:val="single" w:color="2E74B5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9B79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Date of Visit: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color="2E74B5" w:sz="4" w:space="0"/>
            </w:tcBorders>
            <w:vAlign w:val="center"/>
          </w:tcPr>
          <w:p w14:paraId="12A46C25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3513" w:type="dxa"/>
            <w:tcBorders>
              <w:left w:val="single" w:color="2E74B5" w:sz="4" w:space="0"/>
              <w:right w:val="single" w:color="2E74B5" w:sz="4" w:space="0"/>
            </w:tcBorders>
            <w:shd w:val="clear" w:color="auto" w:fill="F6FAF4"/>
            <w:vAlign w:val="center"/>
          </w:tcPr>
          <w:p w14:paraId="48D577B2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542869588"/>
                <w:placeholder>
                  <w:docPart w:val="6CD8D2FF284D43E9B65A43F201C92270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  <w:tc>
          <w:tcPr>
            <w:tcW w:w="296" w:type="dxa"/>
            <w:vMerge w:val="continue"/>
            <w:tcBorders>
              <w:top w:val="nil"/>
              <w:left w:val="single" w:color="2E74B5" w:sz="4" w:space="0"/>
              <w:bottom w:val="nil"/>
              <w:right w:val="nil"/>
            </w:tcBorders>
            <w:vAlign w:val="center"/>
          </w:tcPr>
          <w:p w14:paraId="405DC09B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color="2E74B5" w:sz="4" w:space="0"/>
            </w:tcBorders>
            <w:vAlign w:val="center"/>
          </w:tcPr>
          <w:p w14:paraId="67B2C516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Patient ID: </w:t>
            </w:r>
          </w:p>
        </w:tc>
        <w:tc>
          <w:tcPr>
            <w:tcW w:w="3593" w:type="dxa"/>
            <w:gridSpan w:val="7"/>
            <w:tcBorders>
              <w:left w:val="single" w:color="2E74B5" w:sz="4" w:space="0"/>
            </w:tcBorders>
            <w:shd w:val="clear" w:color="auto" w:fill="F6FAF4"/>
            <w:vAlign w:val="center"/>
          </w:tcPr>
          <w:p w14:paraId="503FC178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</w:p>
        </w:tc>
      </w:tr>
    </w:tbl>
    <w:p w14:paraId="1ED01797">
      <w:pPr>
        <w:spacing w:before="240" w:line="276" w:lineRule="auto"/>
        <w:rPr>
          <w:rFonts w:ascii="Corbel" w:hAnsi="Corbel"/>
          <w:b/>
          <w:bCs/>
          <w:color w:val="2E75B6" w:themeColor="accent5" w:themeShade="BF"/>
          <w:sz w:val="28"/>
          <w:szCs w:val="28"/>
        </w:rPr>
      </w:pPr>
      <w:r>
        <w:rPr>
          <w:rFonts w:ascii="Corbel" w:hAnsi="Corbel"/>
          <w:b/>
          <w:bCs/>
          <w:color w:val="2E75B6" w:themeColor="accent5" w:themeShade="BF"/>
          <w:sz w:val="28"/>
          <w:szCs w:val="28"/>
        </w:rPr>
        <w:t>Parent/Guardian Information:</w:t>
      </w:r>
    </w:p>
    <w:tbl>
      <w:tblPr>
        <w:tblStyle w:val="7"/>
        <w:tblW w:w="5000" w:type="pct"/>
        <w:tblInd w:w="0" w:type="dxa"/>
        <w:tblBorders>
          <w:top w:val="single" w:color="2E74B5" w:sz="4" w:space="0"/>
          <w:left w:val="single" w:color="2E74B5" w:sz="4" w:space="0"/>
          <w:bottom w:val="single" w:color="2E74B5" w:sz="4" w:space="0"/>
          <w:right w:val="single" w:color="2E74B5" w:sz="4" w:space="0"/>
          <w:insideH w:val="single" w:color="2E74B5" w:sz="4" w:space="0"/>
          <w:insideV w:val="single" w:color="2E74B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796"/>
        <w:gridCol w:w="324"/>
        <w:gridCol w:w="2027"/>
        <w:gridCol w:w="3763"/>
      </w:tblGrid>
      <w:tr w14:paraId="06F7CF8C">
        <w:tblPrEx>
          <w:tblBorders>
            <w:top w:val="single" w:color="2E74B5" w:sz="4" w:space="0"/>
            <w:left w:val="single" w:color="2E74B5" w:sz="4" w:space="0"/>
            <w:bottom w:val="single" w:color="2E74B5" w:sz="4" w:space="0"/>
            <w:right w:val="single" w:color="2E74B5" w:sz="4" w:space="0"/>
            <w:insideH w:val="single" w:color="2E74B5" w:sz="4" w:space="0"/>
            <w:insideV w:val="single" w:color="2E74B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2" w:type="pct"/>
            <w:tcBorders>
              <w:top w:val="nil"/>
              <w:left w:val="nil"/>
              <w:bottom w:val="nil"/>
            </w:tcBorders>
            <w:vAlign w:val="center"/>
          </w:tcPr>
          <w:p w14:paraId="3025B28E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Name: </w:t>
            </w:r>
          </w:p>
        </w:tc>
        <w:tc>
          <w:tcPr>
            <w:tcW w:w="1723" w:type="pct"/>
            <w:shd w:val="clear" w:color="auto" w:fill="F6FAF4"/>
            <w:vAlign w:val="center"/>
          </w:tcPr>
          <w:p w14:paraId="313FBBFE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nil"/>
              <w:bottom w:val="nil"/>
              <w:right w:val="nil"/>
            </w:tcBorders>
          </w:tcPr>
          <w:p w14:paraId="751BC0E8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</w:tcBorders>
            <w:vAlign w:val="center"/>
          </w:tcPr>
          <w:p w14:paraId="44C488FB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Relation to Child: </w:t>
            </w:r>
          </w:p>
        </w:tc>
        <w:tc>
          <w:tcPr>
            <w:tcW w:w="1708" w:type="pct"/>
            <w:shd w:val="clear" w:color="auto" w:fill="F6FAF4"/>
            <w:vAlign w:val="center"/>
          </w:tcPr>
          <w:p w14:paraId="42C7D309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</w:p>
        </w:tc>
      </w:tr>
    </w:tbl>
    <w:p w14:paraId="6BE1E814">
      <w:pPr>
        <w:spacing w:after="0" w:line="276" w:lineRule="auto"/>
        <w:rPr>
          <w:rFonts w:ascii="Corbel" w:hAnsi="Corbel"/>
          <w:sz w:val="6"/>
          <w:szCs w:val="6"/>
        </w:rPr>
      </w:pPr>
    </w:p>
    <w:p w14:paraId="54912646">
      <w:pPr>
        <w:spacing w:line="276" w:lineRule="auto"/>
        <w:rPr>
          <w:rFonts w:ascii="Corbel" w:hAnsi="Corbel"/>
          <w:b/>
          <w:bCs/>
          <w:color w:val="2E75B6" w:themeColor="accent5" w:themeShade="BF"/>
          <w:sz w:val="28"/>
          <w:szCs w:val="28"/>
        </w:rPr>
      </w:pPr>
      <w:r>
        <w:rPr>
          <w:rFonts w:ascii="Corbel" w:hAnsi="Corbel"/>
          <w:b/>
          <w:bCs/>
          <w:color w:val="2E75B6" w:themeColor="accent5" w:themeShade="BF"/>
          <w:sz w:val="28"/>
          <w:szCs w:val="28"/>
        </w:rPr>
        <w:t>Diagnosis/Assessment:</w:t>
      </w:r>
    </w:p>
    <w:tbl>
      <w:tblPr>
        <w:tblStyle w:val="7"/>
        <w:tblW w:w="0" w:type="auto"/>
        <w:tblInd w:w="0" w:type="dxa"/>
        <w:tblBorders>
          <w:top w:val="single" w:color="2E74B5" w:sz="4" w:space="0"/>
          <w:left w:val="single" w:color="2E74B5" w:sz="4" w:space="0"/>
          <w:bottom w:val="single" w:color="2E74B5" w:sz="4" w:space="0"/>
          <w:right w:val="single" w:color="2E74B5" w:sz="4" w:space="0"/>
          <w:insideH w:val="single" w:color="2E74B5" w:sz="4" w:space="0"/>
          <w:insideV w:val="single" w:color="2E74B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54580487">
        <w:tblPrEx>
          <w:tblBorders>
            <w:top w:val="single" w:color="2E74B5" w:sz="4" w:space="0"/>
            <w:left w:val="single" w:color="2E74B5" w:sz="4" w:space="0"/>
            <w:bottom w:val="single" w:color="2E74B5" w:sz="4" w:space="0"/>
            <w:right w:val="single" w:color="2E74B5" w:sz="4" w:space="0"/>
            <w:insideH w:val="single" w:color="2E74B5" w:sz="4" w:space="0"/>
            <w:insideV w:val="single" w:color="2E74B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0790" w:type="dxa"/>
            <w:shd w:val="clear" w:color="auto" w:fill="F6FAF4"/>
          </w:tcPr>
          <w:p w14:paraId="5F76318E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4FB2971E">
      <w:pPr>
        <w:spacing w:after="0" w:line="276" w:lineRule="auto"/>
        <w:rPr>
          <w:rFonts w:ascii="Corbel" w:hAnsi="Corbel"/>
          <w:b/>
          <w:bCs/>
          <w:sz w:val="2"/>
          <w:szCs w:val="2"/>
        </w:rPr>
      </w:pPr>
    </w:p>
    <w:p w14:paraId="115C3F34">
      <w:pPr>
        <w:spacing w:before="240" w:line="276" w:lineRule="auto"/>
        <w:rPr>
          <w:rFonts w:ascii="Corbel" w:hAnsi="Corbel"/>
          <w:b/>
          <w:bCs/>
          <w:color w:val="2E75B6" w:themeColor="accent5" w:themeShade="BF"/>
          <w:sz w:val="28"/>
          <w:szCs w:val="28"/>
        </w:rPr>
      </w:pPr>
      <w:r>
        <w:rPr>
          <w:rFonts w:ascii="Corbel" w:hAnsi="Corbel"/>
          <w:b/>
          <w:bCs/>
          <w:color w:val="2E75B6" w:themeColor="accent5" w:themeShade="BF"/>
          <w:sz w:val="28"/>
          <w:szCs w:val="28"/>
        </w:rPr>
        <w:t>Treatment Plan:</w:t>
      </w:r>
    </w:p>
    <w:tbl>
      <w:tblPr>
        <w:tblStyle w:val="7"/>
        <w:tblW w:w="5000" w:type="pct"/>
        <w:tblInd w:w="0" w:type="dxa"/>
        <w:tblBorders>
          <w:top w:val="single" w:color="2E74B5" w:sz="4" w:space="0"/>
          <w:left w:val="single" w:color="2E74B5" w:sz="4" w:space="0"/>
          <w:bottom w:val="single" w:color="2E74B5" w:sz="4" w:space="0"/>
          <w:right w:val="single" w:color="2E74B5" w:sz="4" w:space="0"/>
          <w:insideH w:val="single" w:color="2E74B5" w:sz="4" w:space="0"/>
          <w:insideV w:val="single" w:color="2E74B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3"/>
        <w:gridCol w:w="408"/>
        <w:gridCol w:w="5305"/>
      </w:tblGrid>
      <w:tr w14:paraId="69AC4E74">
        <w:tblPrEx>
          <w:tblBorders>
            <w:top w:val="single" w:color="2E74B5" w:sz="4" w:space="0"/>
            <w:left w:val="single" w:color="2E74B5" w:sz="4" w:space="0"/>
            <w:bottom w:val="single" w:color="2E74B5" w:sz="4" w:space="0"/>
            <w:right w:val="single" w:color="2E74B5" w:sz="4" w:space="0"/>
            <w:insideH w:val="single" w:color="2E74B5" w:sz="4" w:space="0"/>
            <w:insideV w:val="single" w:color="2E74B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407" w:type="pct"/>
            <w:shd w:val="clear" w:color="auto" w:fill="F6FAF4"/>
          </w:tcPr>
          <w:p w14:paraId="1AF1778C">
            <w:pPr>
              <w:spacing w:before="240"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bottom w:val="nil"/>
            </w:tcBorders>
          </w:tcPr>
          <w:p w14:paraId="3C83FE8A">
            <w:pPr>
              <w:spacing w:before="240"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408" w:type="pct"/>
            <w:shd w:val="clear" w:color="auto" w:fill="F6FAF4"/>
          </w:tcPr>
          <w:p w14:paraId="2EC8D551">
            <w:pPr>
              <w:spacing w:before="240" w:after="0" w:line="240" w:lineRule="auto"/>
              <w:rPr>
                <w:rFonts w:ascii="Corbel" w:hAnsi="Corbel"/>
                <w:sz w:val="24"/>
                <w:szCs w:val="24"/>
              </w:rPr>
            </w:pPr>
          </w:p>
        </w:tc>
      </w:tr>
    </w:tbl>
    <w:p w14:paraId="124AA3AA">
      <w:pPr>
        <w:spacing w:before="240" w:line="276" w:lineRule="auto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Dates of Absence</w:t>
      </w: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751"/>
        <w:gridCol w:w="1723"/>
        <w:gridCol w:w="911"/>
        <w:gridCol w:w="3595"/>
      </w:tblGrid>
      <w:tr w14:paraId="5E3F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bottom"/>
          </w:tcPr>
          <w:p w14:paraId="54757D55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From:</w:t>
            </w:r>
          </w:p>
        </w:tc>
        <w:tc>
          <w:tcPr>
            <w:tcW w:w="3751" w:type="dxa"/>
            <w:vAlign w:val="bottom"/>
          </w:tcPr>
          <w:p w14:paraId="3A561825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1332646793"/>
                <w:placeholder>
                  <w:docPart w:val="753647DC24304C57A8A15A8FAD99975B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  <w:tc>
          <w:tcPr>
            <w:tcW w:w="1723" w:type="dxa"/>
            <w:vAlign w:val="bottom"/>
          </w:tcPr>
          <w:p w14:paraId="13E91D5C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911" w:type="dxa"/>
            <w:vAlign w:val="bottom"/>
          </w:tcPr>
          <w:p w14:paraId="711804B2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>To:</w:t>
            </w:r>
          </w:p>
        </w:tc>
        <w:tc>
          <w:tcPr>
            <w:tcW w:w="3595" w:type="dxa"/>
            <w:vAlign w:val="bottom"/>
          </w:tcPr>
          <w:p w14:paraId="41791C4C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  <w:sdt>
              <w:sdt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w:id w:val="-668782980"/>
                <w:placeholder>
                  <w:docPart w:val="30211CE517244845BC34255DAA3FBAE3"/>
                </w:placeholder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Fonts w:ascii="Corbel" w:hAnsi="Corbel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</w:sdtEndPr>
              <w:sdtContent>
                <w:r>
                  <w:rPr>
                    <w:rFonts w:ascii="Corbel" w:hAnsi="Corbel"/>
                    <w:color w:val="000000" w:themeColor="text1"/>
                    <w:sz w:val="24"/>
                    <w:szCs w:val="24"/>
                    <w14:textFill>
                      <w14:solidFill>
                        <w14:schemeClr w14:val="tx1"/>
                      </w14:solidFill>
                    </w14:textFill>
                  </w:rPr>
                  <w:t>__/__/____</w:t>
                </w:r>
              </w:sdtContent>
            </w:sdt>
          </w:p>
        </w:tc>
      </w:tr>
    </w:tbl>
    <w:p w14:paraId="4013C597">
      <w:pPr>
        <w:spacing w:before="240" w:line="276" w:lineRule="auto"/>
        <w:rPr>
          <w:rFonts w:ascii="Corbel" w:hAnsi="Corbel"/>
          <w:b/>
          <w:bCs/>
          <w:color w:val="2E75B6" w:themeColor="accent5" w:themeShade="BF"/>
          <w:sz w:val="28"/>
          <w:szCs w:val="28"/>
        </w:rPr>
      </w:pPr>
      <w:r>
        <w:rPr>
          <w:rFonts w:ascii="Corbel" w:hAnsi="Corbel"/>
          <w:b/>
          <w:bCs/>
          <w:color w:val="2E75B6" w:themeColor="accent5" w:themeShade="BF"/>
          <w:sz w:val="28"/>
          <w:szCs w:val="28"/>
        </w:rPr>
        <w:t>Doctor Information:</w:t>
      </w:r>
    </w:p>
    <w:tbl>
      <w:tblPr>
        <w:tblStyle w:val="7"/>
        <w:tblW w:w="5000" w:type="pct"/>
        <w:tblInd w:w="0" w:type="dxa"/>
        <w:tblBorders>
          <w:top w:val="single" w:color="2E74B5" w:sz="4" w:space="0"/>
          <w:left w:val="single" w:color="2E74B5" w:sz="4" w:space="0"/>
          <w:bottom w:val="single" w:color="2E74B5" w:sz="4" w:space="0"/>
          <w:right w:val="single" w:color="2E74B5" w:sz="4" w:space="0"/>
          <w:insideH w:val="single" w:color="2E74B5" w:sz="4" w:space="0"/>
          <w:insideV w:val="single" w:color="2E74B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673"/>
        <w:gridCol w:w="1148"/>
        <w:gridCol w:w="1837"/>
        <w:gridCol w:w="3395"/>
      </w:tblGrid>
      <w:tr w14:paraId="662417F6">
        <w:tblPrEx>
          <w:tblBorders>
            <w:top w:val="single" w:color="2E74B5" w:sz="4" w:space="0"/>
            <w:left w:val="single" w:color="2E74B5" w:sz="4" w:space="0"/>
            <w:bottom w:val="single" w:color="2E74B5" w:sz="4" w:space="0"/>
            <w:right w:val="single" w:color="2E74B5" w:sz="4" w:space="0"/>
            <w:insideH w:val="single" w:color="2E74B5" w:sz="4" w:space="0"/>
            <w:insideV w:val="single" w:color="2E74B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pct"/>
            <w:tcBorders>
              <w:top w:val="nil"/>
              <w:left w:val="nil"/>
              <w:bottom w:val="nil"/>
              <w:right w:val="single" w:color="2E74B5" w:sz="4" w:space="0"/>
            </w:tcBorders>
            <w:vAlign w:val="center"/>
          </w:tcPr>
          <w:p w14:paraId="51900759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Name:   </w:t>
            </w:r>
          </w:p>
        </w:tc>
        <w:tc>
          <w:tcPr>
            <w:tcW w:w="1667" w:type="pct"/>
            <w:tcBorders>
              <w:left w:val="single" w:color="2E74B5" w:sz="4" w:space="0"/>
              <w:right w:val="single" w:color="2E74B5" w:sz="4" w:space="0"/>
            </w:tcBorders>
            <w:shd w:val="clear" w:color="auto" w:fill="F6FAF4"/>
            <w:vAlign w:val="center"/>
          </w:tcPr>
          <w:p w14:paraId="1D76C4D7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single" w:color="2E74B5" w:sz="4" w:space="0"/>
              <w:bottom w:val="nil"/>
              <w:right w:val="nil"/>
            </w:tcBorders>
          </w:tcPr>
          <w:p w14:paraId="706A27F8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nil"/>
              <w:right w:val="single" w:color="2E74B5" w:sz="4" w:space="0"/>
            </w:tcBorders>
            <w:vAlign w:val="center"/>
          </w:tcPr>
          <w:p w14:paraId="338C5A51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Medical license: </w:t>
            </w:r>
          </w:p>
        </w:tc>
        <w:tc>
          <w:tcPr>
            <w:tcW w:w="1541" w:type="pct"/>
            <w:tcBorders>
              <w:left w:val="single" w:color="2E74B5" w:sz="4" w:space="0"/>
            </w:tcBorders>
            <w:shd w:val="clear" w:color="auto" w:fill="F6FAF4"/>
            <w:vAlign w:val="center"/>
          </w:tcPr>
          <w:p w14:paraId="2A71ADC5">
            <w:pPr>
              <w:spacing w:after="0" w:line="240" w:lineRule="auto"/>
              <w:rPr>
                <w:color w:val="1F4E79" w:themeColor="accent5" w:themeShade="80"/>
                <w:sz w:val="20"/>
                <w:szCs w:val="20"/>
              </w:rPr>
            </w:pPr>
          </w:p>
        </w:tc>
      </w:tr>
    </w:tbl>
    <w:p w14:paraId="11B81774">
      <w:pPr>
        <w:spacing w:after="0" w:line="276" w:lineRule="auto"/>
        <w:rPr>
          <w:rFonts w:ascii="Corbel" w:hAnsi="Corbel"/>
          <w:sz w:val="24"/>
          <w:szCs w:val="24"/>
        </w:rPr>
      </w:pPr>
    </w:p>
    <w:p w14:paraId="5E6883DF">
      <w:pPr>
        <w:spacing w:after="0" w:line="276" w:lineRule="auto"/>
        <w:rPr>
          <w:rFonts w:ascii="Corbel" w:hAnsi="Corbel"/>
          <w:sz w:val="6"/>
          <w:szCs w:val="6"/>
        </w:rPr>
      </w:pPr>
    </w:p>
    <w:tbl>
      <w:tblPr>
        <w:tblStyle w:val="7"/>
        <w:tblW w:w="4254" w:type="pct"/>
        <w:tblInd w:w="8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862"/>
        <w:gridCol w:w="4227"/>
      </w:tblGrid>
      <w:tr w14:paraId="13200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85" w:type="pct"/>
            <w:tcBorders>
              <w:bottom w:val="single" w:color="2E74B5" w:sz="12" w:space="0"/>
            </w:tcBorders>
            <w:vAlign w:val="bottom"/>
          </w:tcPr>
          <w:p w14:paraId="6A97EDD5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460" w:type="pct"/>
          </w:tcPr>
          <w:p w14:paraId="618BECD4">
            <w:pPr>
              <w:spacing w:after="0" w:line="276" w:lineRule="auto"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2255" w:type="pct"/>
            <w:tcBorders>
              <w:bottom w:val="single" w:color="2E74B5" w:sz="12" w:space="0"/>
            </w:tcBorders>
            <w:vAlign w:val="bottom"/>
          </w:tcPr>
          <w:p w14:paraId="500962CC">
            <w:pPr>
              <w:spacing w:after="0" w:line="240" w:lineRule="auto"/>
              <w:jc w:val="center"/>
              <w:rPr>
                <w:color w:val="1F4E79" w:themeColor="accent5" w:themeShade="80"/>
                <w:sz w:val="20"/>
                <w:szCs w:val="20"/>
              </w:rPr>
            </w:pPr>
          </w:p>
        </w:tc>
      </w:tr>
      <w:tr w14:paraId="2AEF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5" w:type="pct"/>
            <w:tcBorders>
              <w:top w:val="single" w:color="2E74B5" w:sz="12" w:space="0"/>
            </w:tcBorders>
          </w:tcPr>
          <w:p w14:paraId="4ECD6A3C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0"/>
                <w:szCs w:val="20"/>
              </w:rPr>
              <w:t>Signature</w:t>
            </w:r>
          </w:p>
        </w:tc>
        <w:tc>
          <w:tcPr>
            <w:tcW w:w="460" w:type="pct"/>
          </w:tcPr>
          <w:p w14:paraId="39714F5F">
            <w:pPr>
              <w:spacing w:after="0" w:line="276" w:lineRule="auto"/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2255" w:type="pct"/>
            <w:tcBorders>
              <w:top w:val="single" w:color="2E74B5" w:sz="12" w:space="0"/>
            </w:tcBorders>
          </w:tcPr>
          <w:p w14:paraId="4AFEC59B">
            <w:pPr>
              <w:spacing w:after="0" w:line="276" w:lineRule="auto"/>
              <w:jc w:val="center"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sz w:val="20"/>
                <w:szCs w:val="20"/>
              </w:rPr>
              <w:t>Date</w:t>
            </w:r>
          </w:p>
        </w:tc>
      </w:tr>
    </w:tbl>
    <w:p w14:paraId="44ED6801">
      <w:pPr>
        <w:spacing w:line="276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br w:type="page"/>
      </w:r>
    </w:p>
    <w:p w14:paraId="62BBD038">
      <w:pPr>
        <w:spacing w:line="276" w:lineRule="auto"/>
        <w:rPr>
          <w:rFonts w:ascii="Corbel" w:hAnsi="Corbel"/>
          <w:sz w:val="24"/>
          <w:szCs w:val="24"/>
        </w:rPr>
      </w:pPr>
    </w:p>
    <w:sectPr>
      <w:footerReference r:id="rId5" w:type="first"/>
      <w:pgSz w:w="12240" w:h="15840"/>
      <w:pgMar w:top="720" w:right="720" w:bottom="720" w:left="720" w:header="720" w:footer="57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84619">
    <w:pPr>
      <w:pStyle w:val="3"/>
    </w:pPr>
  </w:p>
  <w:tbl>
    <w:tblPr>
      <w:tblStyle w:val="7"/>
      <w:tblW w:w="11907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2060" w:sz="12" w:space="0"/>
        <w:insideV w:val="single" w:color="2E75B5" w:themeColor="accent5" w:themeShade="BF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787"/>
      <w:gridCol w:w="3787"/>
      <w:gridCol w:w="4333"/>
    </w:tblGrid>
    <w:tr w14:paraId="068CD018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12" w:space="0"/>
          <w:insideV w:val="single" w:color="2E75B5" w:themeColor="accent5" w:themeShade="BF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7" w:hRule="atLeast"/>
      </w:trPr>
      <w:tc>
        <w:tcPr>
          <w:tcW w:w="3787" w:type="dxa"/>
          <w:tcBorders>
            <w:top w:val="nil"/>
            <w:bottom w:val="nil"/>
          </w:tcBorders>
          <w:vAlign w:val="center"/>
        </w:tcPr>
        <w:p w14:paraId="4F06195A">
          <w:pPr>
            <w:spacing w:after="0" w:line="240" w:lineRule="auto"/>
            <w:jc w:val="center"/>
          </w:pPr>
          <w:r>
            <w:t xml:space="preserve">Phone: </w:t>
          </w:r>
          <w:r>
            <w:rPr>
              <w:b/>
              <w:bCs/>
              <w:highlight w:val="lightGray"/>
            </w:rPr>
            <w:t>[(123) 4567890]</w:t>
          </w:r>
        </w:p>
      </w:tc>
      <w:tc>
        <w:tcPr>
          <w:tcW w:w="3787" w:type="dxa"/>
          <w:tcBorders>
            <w:top w:val="nil"/>
            <w:bottom w:val="nil"/>
          </w:tcBorders>
          <w:vAlign w:val="center"/>
        </w:tcPr>
        <w:p w14:paraId="38077D98">
          <w:pPr>
            <w:spacing w:after="0" w:line="240" w:lineRule="auto"/>
            <w:jc w:val="center"/>
          </w:pPr>
          <w:r>
            <w:t xml:space="preserve">Fax: </w:t>
          </w:r>
          <w:r>
            <w:rPr>
              <w:b/>
              <w:bCs/>
              <w:highlight w:val="lightGray"/>
            </w:rPr>
            <w:t>[(123) 4567891]</w:t>
          </w:r>
        </w:p>
      </w:tc>
      <w:tc>
        <w:tcPr>
          <w:tcW w:w="4333" w:type="dxa"/>
          <w:tcBorders>
            <w:top w:val="nil"/>
            <w:bottom w:val="nil"/>
          </w:tcBorders>
          <w:vAlign w:val="center"/>
        </w:tcPr>
        <w:p w14:paraId="1269F947">
          <w:pPr>
            <w:spacing w:after="0" w:line="240" w:lineRule="auto"/>
            <w:jc w:val="center"/>
          </w:pPr>
          <w:r>
            <w:t xml:space="preserve">Website: </w:t>
          </w:r>
          <w:r>
            <w:rPr>
              <w:b/>
              <w:bCs/>
              <w:highlight w:val="lightGray"/>
            </w:rPr>
            <w:t>[www.dentalclinic.com]</w:t>
          </w:r>
        </w:p>
      </w:tc>
    </w:tr>
    <w:tr w14:paraId="25B1F87A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2060" w:sz="12" w:space="0"/>
          <w:insideV w:val="single" w:color="2E75B5" w:themeColor="accent5" w:themeShade="BF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97" w:hRule="atLeast"/>
      </w:trPr>
      <w:tc>
        <w:tcPr>
          <w:tcW w:w="11907" w:type="dxa"/>
          <w:gridSpan w:val="3"/>
          <w:tcBorders>
            <w:top w:val="nil"/>
          </w:tcBorders>
          <w:vAlign w:val="center"/>
        </w:tcPr>
        <w:p w14:paraId="6317DE24">
          <w:pPr>
            <w:tabs>
              <w:tab w:val="center" w:pos="4680"/>
              <w:tab w:val="right" w:pos="9360"/>
              <w:tab w:val="right" w:pos="10800"/>
            </w:tabs>
            <w:spacing w:before="240" w:after="0" w:line="240" w:lineRule="auto"/>
            <w:jc w:val="center"/>
            <w:rPr>
              <w:rFonts w:ascii="Century Gothic" w:hAnsi="Century Gothic"/>
              <w:color w:val="BFBFBF" w:themeColor="background1" w:themeShade="BF"/>
              <w:sz w:val="16"/>
              <w:szCs w:val="16"/>
            </w:rPr>
          </w:pPr>
        </w:p>
      </w:tc>
    </w:tr>
  </w:tbl>
  <w:p w14:paraId="37961B4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E06759"/>
    <w:rsid w:val="000667A2"/>
    <w:rsid w:val="000700CA"/>
    <w:rsid w:val="000E2B43"/>
    <w:rsid w:val="00180DC5"/>
    <w:rsid w:val="002212B0"/>
    <w:rsid w:val="002444B5"/>
    <w:rsid w:val="002D1FBE"/>
    <w:rsid w:val="002E6E00"/>
    <w:rsid w:val="002F77BA"/>
    <w:rsid w:val="003366A4"/>
    <w:rsid w:val="0034607C"/>
    <w:rsid w:val="00394ED9"/>
    <w:rsid w:val="00493DD8"/>
    <w:rsid w:val="004B04BD"/>
    <w:rsid w:val="004B0E1C"/>
    <w:rsid w:val="004E189B"/>
    <w:rsid w:val="004E6E58"/>
    <w:rsid w:val="00565529"/>
    <w:rsid w:val="005B31DC"/>
    <w:rsid w:val="005D61EE"/>
    <w:rsid w:val="006712CD"/>
    <w:rsid w:val="006B2922"/>
    <w:rsid w:val="00705D22"/>
    <w:rsid w:val="007C05F1"/>
    <w:rsid w:val="00815475"/>
    <w:rsid w:val="0088200A"/>
    <w:rsid w:val="00884181"/>
    <w:rsid w:val="00895695"/>
    <w:rsid w:val="008A5792"/>
    <w:rsid w:val="008F5AC7"/>
    <w:rsid w:val="0090533A"/>
    <w:rsid w:val="00920E38"/>
    <w:rsid w:val="00992419"/>
    <w:rsid w:val="009B4462"/>
    <w:rsid w:val="009B72BE"/>
    <w:rsid w:val="009C431A"/>
    <w:rsid w:val="00A76D58"/>
    <w:rsid w:val="00AB0F2B"/>
    <w:rsid w:val="00B64101"/>
    <w:rsid w:val="00B70F93"/>
    <w:rsid w:val="00BA4D59"/>
    <w:rsid w:val="00C03078"/>
    <w:rsid w:val="00CC4C11"/>
    <w:rsid w:val="00D35140"/>
    <w:rsid w:val="00D54940"/>
    <w:rsid w:val="00D73C29"/>
    <w:rsid w:val="00DC3D2E"/>
    <w:rsid w:val="00E0782D"/>
    <w:rsid w:val="00E107BF"/>
    <w:rsid w:val="00E44E05"/>
    <w:rsid w:val="00E45F6A"/>
    <w:rsid w:val="00E615BB"/>
    <w:rsid w:val="00E90702"/>
    <w:rsid w:val="00EA3E03"/>
    <w:rsid w:val="00EB0FEF"/>
    <w:rsid w:val="00EC1503"/>
    <w:rsid w:val="00EE3458"/>
    <w:rsid w:val="00F069BC"/>
    <w:rsid w:val="00F55CC1"/>
    <w:rsid w:val="2AE0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annotation reference"/>
    <w:basedOn w:val="8"/>
    <w:semiHidden/>
    <w:unhideWhenUsed/>
    <w:uiPriority w:val="99"/>
    <w:rPr>
      <w:sz w:val="16"/>
      <w:szCs w:val="16"/>
    </w:rPr>
  </w:style>
  <w:style w:type="character" w:customStyle="1" w:styleId="11">
    <w:name w:val="Comment Text Char"/>
    <w:basedOn w:val="8"/>
    <w:link w:val="2"/>
    <w:semiHidden/>
    <w:uiPriority w:val="99"/>
    <w:rPr>
      <w:sz w:val="20"/>
      <w:szCs w:val="20"/>
    </w:rPr>
  </w:style>
  <w:style w:type="character" w:customStyle="1" w:styleId="12">
    <w:name w:val="Comment Subject Char"/>
    <w:basedOn w:val="11"/>
    <w:link w:val="5"/>
    <w:semiHidden/>
    <w:qFormat/>
    <w:uiPriority w:val="99"/>
    <w:rPr>
      <w:b/>
      <w:bCs/>
      <w:sz w:val="20"/>
      <w:szCs w:val="20"/>
    </w:rPr>
  </w:style>
  <w:style w:type="character" w:customStyle="1" w:styleId="13">
    <w:name w:val="Header Char"/>
    <w:basedOn w:val="8"/>
    <w:link w:val="4"/>
    <w:qFormat/>
    <w:uiPriority w:val="99"/>
  </w:style>
  <w:style w:type="character" w:customStyle="1" w:styleId="14">
    <w:name w:val="Footer Char"/>
    <w:basedOn w:val="8"/>
    <w:link w:val="3"/>
    <w:qFormat/>
    <w:uiPriority w:val="99"/>
  </w:style>
  <w:style w:type="character" w:styleId="15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075\Desktop\doctornote\Pediatric%20Doctor_s%20Note-10-865d040vc_1715624583103.dotx" TargetMode="Externa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B66E15A18FC424B83E58F9A68257DE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0E09A4-2019-4718-AF0C-C98147A81711}"/>
      </w:docPartPr>
      <w:docPartBody>
        <w:p w14:paraId="478F4126">
          <w:pPr>
            <w:pStyle w:val="5"/>
          </w:pPr>
          <w:r>
            <w:rPr>
              <w:rStyle w:val="4"/>
            </w:rPr>
            <w:t>Click or tap to enter a date.</w:t>
          </w:r>
        </w:p>
      </w:docPartBody>
    </w:docPart>
    <w:docPart>
      <w:docPartPr>
        <w:name w:val="6CD8D2FF284D43E9B65A43F201C9227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2C8938-5EB3-4D7E-97AA-82CA170134AD}"/>
      </w:docPartPr>
      <w:docPartBody>
        <w:p w14:paraId="3049D500">
          <w:pPr>
            <w:pStyle w:val="6"/>
          </w:pPr>
          <w:r>
            <w:rPr>
              <w:rStyle w:val="4"/>
            </w:rPr>
            <w:t>Click or tap to enter a date.</w:t>
          </w:r>
        </w:p>
      </w:docPartBody>
    </w:docPart>
    <w:docPart>
      <w:docPartPr>
        <w:name w:val="753647DC24304C57A8A15A8FAD99975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82198D-23C1-4CA7-A100-EA017A3F76E7}"/>
      </w:docPartPr>
      <w:docPartBody>
        <w:p w14:paraId="77B140BD">
          <w:pPr>
            <w:pStyle w:val="7"/>
          </w:pPr>
          <w:r>
            <w:rPr>
              <w:rStyle w:val="4"/>
            </w:rPr>
            <w:t>Click or tap to enter a date.</w:t>
          </w:r>
        </w:p>
      </w:docPartBody>
    </w:docPart>
    <w:docPart>
      <w:docPartPr>
        <w:name w:val="30211CE517244845BC34255DAA3FBAE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7443E2-5B5C-42B3-852E-B8AA2AA0C684}"/>
      </w:docPartPr>
      <w:docPartBody>
        <w:p w14:paraId="71E4D1B2">
          <w:pPr>
            <w:pStyle w:val="8"/>
          </w:pPr>
          <w:r>
            <w:rPr>
              <w:rStyle w:val="4"/>
            </w:rPr>
            <w:t>Click or tap to enter a date.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AC"/>
    <w:rsid w:val="003C71AC"/>
    <w:rsid w:val="004A71C3"/>
    <w:rsid w:val="00557995"/>
    <w:rsid w:val="00611F21"/>
    <w:rsid w:val="00943916"/>
    <w:rsid w:val="00D2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BB66E15A18FC424B83E58F9A68257DE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">
    <w:name w:val="6CD8D2FF284D43E9B65A43F201C9227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">
    <w:name w:val="753647DC24304C57A8A15A8FAD99975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">
    <w:name w:val="30211CE517244845BC34255DAA3FBAE3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Pediatric Doctor_s Note-10-865d040vc_1715624583103.dotx</Template>
  <Pages>2</Pages>
  <Words>58</Words>
  <Characters>375</Characters>
  <Lines>4</Lines>
  <Paragraphs>1</Paragraphs>
  <TotalTime>0</TotalTime>
  <ScaleCrop>false</ScaleCrop>
  <LinksUpToDate>false</LinksUpToDate>
  <CharactersWithSpaces>412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2025-03-15T15:01:00Z</dcterms:created>
  <dc:creator>政</dc:creator>
  <dc:description>© wordlayouts.com</dc:description>
  <cp:lastModifiedBy>政</cp:lastModifiedBy>
  <dcterms:modified xsi:type="dcterms:W3CDTF">2025-03-15T15:02:51Z</dcterms:modified>
  <dc:title>Pediatric Doctor's Note-10-865d040vc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2023-10-05T05:54:03Z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80973ecb-f349-4d26-af84-24e751ff0fa4</vt:lpwstr>
  </property>
  <property fmtid="{D5CDD505-2E9C-101B-9397-08002B2CF9AE}" pid="7" name="MSIP_Label_defa4170-0d19-0005-0004-bc88714345d2_ActionId">
    <vt:lpwstr>c7779f06-a3b6-4ae3-b7a0-629c8d89188a</vt:lpwstr>
  </property>
  <property fmtid="{D5CDD505-2E9C-101B-9397-08002B2CF9AE}" pid="8" name="MSIP_Label_defa4170-0d19-0005-0004-bc88714345d2_ContentBits">
    <vt:lpwstr>0</vt:lpwstr>
  </property>
  <property fmtid="{D5CDD505-2E9C-101B-9397-08002B2CF9AE}" pid="9" name="ICV">
    <vt:lpwstr>A5C106A3B998439395068DED826AD370_11</vt:lpwstr>
  </property>
  <property fmtid="{D5CDD505-2E9C-101B-9397-08002B2CF9AE}" pid="10" name="KSOTemplateDocerSaveRecord">
    <vt:lpwstr>eyJoZGlkIjoiMzdkNGRmMDU3ZWU4NjExN2EyZTE2ODllYTNiOTI0ZDkiLCJ1c2VySWQiOiI1MDE5ODIzNTUifQ==</vt:lpwstr>
  </property>
  <property fmtid="{D5CDD505-2E9C-101B-9397-08002B2CF9AE}" pid="11" name="KSOProductBuildVer">
    <vt:lpwstr>2052-12.1.0.20305</vt:lpwstr>
  </property>
</Properties>
</file>